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4A7762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CB7011" w:rsidRPr="006F3032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июл</w:t>
      </w:r>
      <w:r w:rsidR="00CB7011" w:rsidRPr="006F3032">
        <w:rPr>
          <w:sz w:val="28"/>
          <w:szCs w:val="28"/>
        </w:rPr>
        <w:t>я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>
        <w:rPr>
          <w:sz w:val="28"/>
          <w:szCs w:val="28"/>
        </w:rPr>
        <w:t xml:space="preserve"> 45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467696" w:rsidRPr="009A0BD7" w:rsidRDefault="00061C59" w:rsidP="00FF17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="00FF17EC">
        <w:rPr>
          <w:b/>
          <w:sz w:val="28"/>
        </w:rPr>
        <w:t xml:space="preserve"> </w:t>
      </w: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FF17EC">
        <w:rPr>
          <w:b/>
          <w:sz w:val="28"/>
          <w:szCs w:val="28"/>
        </w:rPr>
        <w:t>Энергоэффективность и развитие энергетики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9A0BD7" w:rsidRDefault="0019161C" w:rsidP="004A77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FF17EC" w:rsidRPr="00FF17EC">
        <w:rPr>
          <w:sz w:val="28"/>
          <w:szCs w:val="28"/>
        </w:rPr>
        <w:t>«Энергоэффективность и развитие энергетики»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AF4BD2">
        <w:rPr>
          <w:sz w:val="28"/>
          <w:szCs w:val="28"/>
        </w:rPr>
        <w:t>2</w:t>
      </w:r>
      <w:r w:rsidR="00E5139D">
        <w:rPr>
          <w:sz w:val="28"/>
          <w:szCs w:val="28"/>
        </w:rPr>
        <w:t>6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 w:rsidR="00E5139D">
        <w:rPr>
          <w:sz w:val="28"/>
          <w:szCs w:val="28"/>
        </w:rPr>
        <w:t>8</w:t>
      </w:r>
      <w:r w:rsidR="00FF17EC">
        <w:rPr>
          <w:sz w:val="28"/>
          <w:szCs w:val="28"/>
        </w:rPr>
        <w:t>8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="00FF17EC" w:rsidRPr="00FF17EC">
        <w:rPr>
          <w:sz w:val="28"/>
          <w:szCs w:val="28"/>
        </w:rPr>
        <w:t>«Энергоэффективность и развитие энергетики»</w:t>
      </w:r>
      <w:r w:rsidR="00875AFD" w:rsidRPr="009A0BD7">
        <w:rPr>
          <w:sz w:val="28"/>
          <w:szCs w:val="28"/>
        </w:rPr>
        <w:t xml:space="preserve">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 xml:space="preserve">»  по результатам за </w:t>
      </w:r>
      <w:r w:rsidR="008B0220" w:rsidRPr="009A0BD7">
        <w:rPr>
          <w:sz w:val="28"/>
          <w:szCs w:val="28"/>
        </w:rPr>
        <w:t xml:space="preserve">1 полугодие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4A7762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4A7762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4A77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4A7762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4A7762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Default="004A7762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</w:p>
    <w:p w:rsidR="004A7762" w:rsidRPr="00C91B59" w:rsidRDefault="004A7762" w:rsidP="00796F0F">
      <w:pPr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AB7C14">
          <w:pgSz w:w="11907" w:h="16840"/>
          <w:pgMar w:top="624" w:right="1134" w:bottom="964" w:left="1843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B7011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E5139D" w:rsidP="00B21478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1</w:t>
      </w:r>
      <w:r w:rsidR="004A7762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4B72A0">
        <w:rPr>
          <w:sz w:val="24"/>
          <w:szCs w:val="24"/>
        </w:rPr>
        <w:t>2</w:t>
      </w:r>
      <w:r w:rsidR="00061C59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4A7762">
        <w:rPr>
          <w:sz w:val="24"/>
          <w:szCs w:val="24"/>
        </w:rPr>
        <w:t>45</w:t>
      </w:r>
    </w:p>
    <w:p w:rsidR="00061C59" w:rsidRDefault="00061C59" w:rsidP="00761556">
      <w:pPr>
        <w:ind w:left="125"/>
        <w:jc w:val="right"/>
        <w:rPr>
          <w:sz w:val="28"/>
          <w:szCs w:val="28"/>
        </w:rPr>
      </w:pPr>
    </w:p>
    <w:p w:rsidR="00061C59" w:rsidRDefault="00061C59" w:rsidP="00061C59">
      <w:pPr>
        <w:ind w:left="125"/>
        <w:jc w:val="right"/>
        <w:rPr>
          <w:sz w:val="28"/>
          <w:szCs w:val="28"/>
        </w:rPr>
      </w:pP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061C59" w:rsidRPr="00061C59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061C59">
        <w:rPr>
          <w:b/>
          <w:i/>
          <w:sz w:val="24"/>
          <w:szCs w:val="24"/>
          <w:u w:val="single"/>
        </w:rPr>
        <w:t>«</w:t>
      </w:r>
      <w:r w:rsidR="008A50F9">
        <w:rPr>
          <w:b/>
          <w:i/>
          <w:sz w:val="24"/>
          <w:szCs w:val="24"/>
          <w:u w:val="single"/>
        </w:rPr>
        <w:t>Энергоэффективность и развитие энергетики</w:t>
      </w:r>
      <w:r w:rsidRPr="00061C59">
        <w:rPr>
          <w:b/>
          <w:i/>
          <w:sz w:val="24"/>
          <w:szCs w:val="24"/>
          <w:u w:val="single"/>
        </w:rPr>
        <w:t>»</w:t>
      </w:r>
      <w:bookmarkStart w:id="0" w:name="_Ref138419841"/>
      <w:r w:rsidRPr="00061C59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061C59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3C7D36" w:rsidRDefault="00061C59" w:rsidP="00061C59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3"/>
      </w:r>
    </w:p>
    <w:p w:rsidR="00061C59" w:rsidRDefault="00061C59" w:rsidP="00061C59">
      <w:pPr>
        <w:ind w:left="125"/>
        <w:jc w:val="right"/>
      </w:pPr>
    </w:p>
    <w:p w:rsidR="00061C59" w:rsidRPr="003C7D36" w:rsidRDefault="00061C59" w:rsidP="00061C59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134"/>
        <w:gridCol w:w="1246"/>
        <w:gridCol w:w="943"/>
        <w:gridCol w:w="883"/>
      </w:tblGrid>
      <w:tr w:rsidR="00061C59" w:rsidRPr="004A7762" w:rsidTr="00E56B8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Комментарий</w:t>
            </w:r>
          </w:p>
        </w:tc>
      </w:tr>
      <w:tr w:rsidR="00061C59" w:rsidRPr="004A7762" w:rsidTr="00E56B8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14</w:t>
            </w:r>
          </w:p>
        </w:tc>
      </w:tr>
      <w:tr w:rsidR="00061C59" w:rsidRPr="004A7762" w:rsidTr="003123FB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7EC" w:rsidRPr="004A7762" w:rsidRDefault="00061C59" w:rsidP="00FF17EC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Цель муниципальной программы «</w:t>
            </w:r>
            <w:r w:rsidR="00FF17EC" w:rsidRPr="004A7762">
              <w:rPr>
                <w:sz w:val="24"/>
                <w:szCs w:val="24"/>
              </w:rPr>
              <w:t>Развитие энергетической инфраструктуры, обеспечивающее рост перспективной</w:t>
            </w:r>
          </w:p>
          <w:p w:rsidR="00061C59" w:rsidRPr="004A7762" w:rsidRDefault="00FF17EC" w:rsidP="00FF17EC">
            <w:pPr>
              <w:ind w:left="720"/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потребности в электроэнергии к 2030 году</w:t>
            </w:r>
            <w:r w:rsidR="00061C59" w:rsidRPr="004A7762">
              <w:rPr>
                <w:sz w:val="24"/>
                <w:szCs w:val="24"/>
              </w:rPr>
              <w:t>»</w:t>
            </w:r>
          </w:p>
        </w:tc>
      </w:tr>
      <w:tr w:rsidR="00061C59" w:rsidRPr="004A7762" w:rsidTr="00E56B82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FF17EC" w:rsidP="003123FB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762">
              <w:rPr>
                <w:rFonts w:ascii="Times New Roman" w:hAnsi="Times New Roman"/>
                <w:sz w:val="24"/>
                <w:szCs w:val="24"/>
              </w:rPr>
              <w:t>Перспективная потребность в электроэнергии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7762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7762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FF17EC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2</w:t>
            </w:r>
          </w:p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2</w:t>
            </w:r>
          </w:p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A7762" w:rsidRDefault="00061C59" w:rsidP="003123FB">
            <w:pPr>
              <w:jc w:val="center"/>
              <w:rPr>
                <w:sz w:val="24"/>
                <w:szCs w:val="24"/>
              </w:rPr>
            </w:pPr>
            <w:r w:rsidRPr="004A7762">
              <w:rPr>
                <w:sz w:val="24"/>
                <w:szCs w:val="24"/>
              </w:rPr>
              <w:t>-</w:t>
            </w: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A4E58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5"/>
        <w:gridCol w:w="1205"/>
        <w:gridCol w:w="1186"/>
        <w:gridCol w:w="1436"/>
        <w:gridCol w:w="1417"/>
        <w:gridCol w:w="1276"/>
        <w:gridCol w:w="1559"/>
        <w:gridCol w:w="1559"/>
      </w:tblGrid>
      <w:tr w:rsidR="00061C59" w:rsidRPr="004A4E58" w:rsidTr="00B87476">
        <w:trPr>
          <w:trHeight w:val="462"/>
          <w:jc w:val="center"/>
        </w:trPr>
        <w:tc>
          <w:tcPr>
            <w:tcW w:w="5445" w:type="dxa"/>
            <w:vMerge w:val="restart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827" w:type="dxa"/>
            <w:gridSpan w:val="3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693" w:type="dxa"/>
            <w:gridSpan w:val="2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559" w:type="dxa"/>
            <w:vMerge w:val="restart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4A4E58" w:rsidTr="00B87476">
        <w:trPr>
          <w:trHeight w:val="1400"/>
          <w:jc w:val="center"/>
        </w:trPr>
        <w:tc>
          <w:tcPr>
            <w:tcW w:w="5445" w:type="dxa"/>
            <w:vMerge/>
            <w:vAlign w:val="center"/>
          </w:tcPr>
          <w:p w:rsidR="00061C59" w:rsidRPr="004A4E58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61C59" w:rsidRPr="004A4E58" w:rsidRDefault="00061C59" w:rsidP="003123FB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C59" w:rsidRPr="004A4E58" w:rsidRDefault="00061C59" w:rsidP="003123FB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76" w:type="dxa"/>
            <w:vAlign w:val="center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/>
            <w:vAlign w:val="center"/>
          </w:tcPr>
          <w:p w:rsidR="00061C59" w:rsidRPr="004A4E58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1C59" w:rsidRPr="004A4E58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A4E58" w:rsidTr="00B87476">
        <w:trPr>
          <w:trHeight w:val="216"/>
          <w:jc w:val="center"/>
        </w:trPr>
        <w:tc>
          <w:tcPr>
            <w:tcW w:w="5445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61C59" w:rsidRPr="004A4E58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727F8D" w:rsidRPr="004A4E58" w:rsidTr="00B87476">
        <w:trPr>
          <w:jc w:val="center"/>
        </w:trPr>
        <w:tc>
          <w:tcPr>
            <w:tcW w:w="5445" w:type="dxa"/>
          </w:tcPr>
          <w:p w:rsidR="00727F8D" w:rsidRPr="00085A33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Муниципальная программа </w:t>
            </w:r>
            <w:r w:rsidR="00E5139D">
              <w:rPr>
                <w:sz w:val="24"/>
                <w:szCs w:val="24"/>
              </w:rPr>
              <w:t>Веселовского</w:t>
            </w:r>
            <w:r w:rsidRPr="00085A33">
              <w:rPr>
                <w:sz w:val="24"/>
                <w:szCs w:val="24"/>
              </w:rPr>
              <w:t xml:space="preserve"> сельского поселения «</w:t>
            </w:r>
            <w:r w:rsidR="00FF17EC">
              <w:rPr>
                <w:sz w:val="24"/>
                <w:szCs w:val="24"/>
              </w:rPr>
              <w:t>Энергоэффективность и развитие энергетики</w:t>
            </w:r>
            <w:r w:rsidRPr="00085A33">
              <w:rPr>
                <w:sz w:val="24"/>
                <w:szCs w:val="24"/>
              </w:rPr>
              <w:t xml:space="preserve">» (всего), </w:t>
            </w:r>
          </w:p>
          <w:p w:rsidR="00727F8D" w:rsidRPr="00085A33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:rsidR="00727F8D" w:rsidRPr="00085A33" w:rsidRDefault="00043BF3" w:rsidP="00043BF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727F8D" w:rsidRPr="00085A33" w:rsidRDefault="00043BF3" w:rsidP="00043BF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36" w:type="dxa"/>
          </w:tcPr>
          <w:p w:rsidR="00727F8D" w:rsidRPr="00727F8D" w:rsidRDefault="00043BF3" w:rsidP="00043BF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727F8D" w:rsidRPr="00727F8D" w:rsidRDefault="00043BF3" w:rsidP="0004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27F8D" w:rsidRPr="00727F8D" w:rsidRDefault="00043BF3" w:rsidP="0004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7F8D" w:rsidRDefault="00043BF3" w:rsidP="00043BF3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727F8D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27F8D" w:rsidRPr="004A4E58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3BF3" w:rsidRPr="004A4E58" w:rsidTr="00B87476">
        <w:trPr>
          <w:trHeight w:val="24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BF3" w:rsidRPr="00085A33" w:rsidRDefault="00043BF3" w:rsidP="003123FB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05" w:type="dxa"/>
          </w:tcPr>
          <w:p w:rsidR="00043BF3" w:rsidRPr="00085A33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043BF3" w:rsidRPr="00085A33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36" w:type="dxa"/>
          </w:tcPr>
          <w:p w:rsidR="00043BF3" w:rsidRPr="00727F8D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043BF3" w:rsidRPr="00727F8D" w:rsidRDefault="00043BF3" w:rsidP="00A0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43BF3" w:rsidRPr="00727F8D" w:rsidRDefault="00043BF3" w:rsidP="00A0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43BF3" w:rsidRDefault="00043BF3" w:rsidP="00A00DA7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43BF3" w:rsidRDefault="00043BF3" w:rsidP="00A00D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43BF3" w:rsidRPr="004A4E58" w:rsidRDefault="00043BF3" w:rsidP="00A00DA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3BF3" w:rsidRPr="004A4E58" w:rsidTr="00B87476">
        <w:trPr>
          <w:trHeight w:val="24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BF3" w:rsidRPr="00085A33" w:rsidRDefault="00043BF3" w:rsidP="00043BF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5A33">
              <w:rPr>
                <w:sz w:val="24"/>
                <w:szCs w:val="24"/>
              </w:rPr>
              <w:t>омплекс процессных мероприятий 1 «</w:t>
            </w:r>
            <w:r>
              <w:rPr>
                <w:sz w:val="24"/>
                <w:szCs w:val="24"/>
              </w:rPr>
              <w:t>Энергоэффективность и повышение энергетической эффективности</w:t>
            </w:r>
            <w:r w:rsidRPr="00085A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Веселовском</w:t>
            </w:r>
            <w:r w:rsidRPr="00085A33">
              <w:rPr>
                <w:sz w:val="24"/>
                <w:szCs w:val="24"/>
              </w:rPr>
              <w:t xml:space="preserve"> сельском поселении» (всего), в том числе:</w:t>
            </w:r>
          </w:p>
        </w:tc>
        <w:tc>
          <w:tcPr>
            <w:tcW w:w="1205" w:type="dxa"/>
          </w:tcPr>
          <w:p w:rsidR="00043BF3" w:rsidRPr="00085A33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043BF3" w:rsidRPr="00085A33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36" w:type="dxa"/>
          </w:tcPr>
          <w:p w:rsidR="00043BF3" w:rsidRPr="00727F8D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043BF3" w:rsidRPr="00727F8D" w:rsidRDefault="00043BF3" w:rsidP="00A0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43BF3" w:rsidRPr="00727F8D" w:rsidRDefault="00043BF3" w:rsidP="00A0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43BF3" w:rsidRDefault="00043BF3" w:rsidP="00A00DA7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43BF3" w:rsidRPr="004A4E58" w:rsidRDefault="00043BF3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3BF3" w:rsidRPr="004A4E58" w:rsidTr="00B87476">
        <w:trPr>
          <w:trHeight w:val="247"/>
          <w:jc w:val="center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BF3" w:rsidRPr="00085A33" w:rsidRDefault="00043BF3" w:rsidP="003123FB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</w:tcPr>
          <w:p w:rsidR="00043BF3" w:rsidRPr="00085A33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043BF3" w:rsidRPr="00085A33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36" w:type="dxa"/>
          </w:tcPr>
          <w:p w:rsidR="00043BF3" w:rsidRPr="00727F8D" w:rsidRDefault="00043BF3" w:rsidP="00A00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043BF3" w:rsidRPr="00727F8D" w:rsidRDefault="00043BF3" w:rsidP="00A0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43BF3" w:rsidRPr="00727F8D" w:rsidRDefault="00043BF3" w:rsidP="00A00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43BF3" w:rsidRDefault="00043BF3" w:rsidP="00A00DA7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43BF3" w:rsidRPr="004A4E58" w:rsidRDefault="00043BF3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43BF3" w:rsidRDefault="00043BF3" w:rsidP="00061C59">
      <w:pPr>
        <w:contextualSpacing/>
        <w:jc w:val="center"/>
        <w:rPr>
          <w:b/>
          <w:sz w:val="24"/>
          <w:szCs w:val="24"/>
        </w:rPr>
      </w:pPr>
    </w:p>
    <w:p w:rsidR="00043BF3" w:rsidRDefault="00043BF3" w:rsidP="00061C59">
      <w:pPr>
        <w:contextualSpacing/>
        <w:jc w:val="center"/>
        <w:rPr>
          <w:b/>
          <w:sz w:val="24"/>
          <w:szCs w:val="24"/>
        </w:rPr>
      </w:pPr>
    </w:p>
    <w:p w:rsidR="00043BF3" w:rsidRDefault="00043BF3" w:rsidP="00061C59">
      <w:pPr>
        <w:contextualSpacing/>
        <w:jc w:val="center"/>
        <w:rPr>
          <w:b/>
          <w:sz w:val="24"/>
          <w:szCs w:val="24"/>
        </w:rPr>
      </w:pPr>
    </w:p>
    <w:p w:rsidR="004A7762" w:rsidRDefault="004A7762" w:rsidP="00061C59">
      <w:pPr>
        <w:contextualSpacing/>
        <w:jc w:val="center"/>
        <w:rPr>
          <w:b/>
          <w:sz w:val="24"/>
          <w:szCs w:val="24"/>
        </w:rPr>
      </w:pPr>
    </w:p>
    <w:p w:rsidR="004A7762" w:rsidRDefault="004A7762" w:rsidP="00061C59">
      <w:pPr>
        <w:contextualSpacing/>
        <w:jc w:val="center"/>
        <w:rPr>
          <w:b/>
          <w:sz w:val="24"/>
          <w:szCs w:val="24"/>
        </w:rPr>
      </w:pPr>
    </w:p>
    <w:p w:rsidR="004A7762" w:rsidRDefault="004A7762" w:rsidP="00061C59">
      <w:pPr>
        <w:contextualSpacing/>
        <w:jc w:val="center"/>
        <w:rPr>
          <w:b/>
          <w:sz w:val="24"/>
          <w:szCs w:val="24"/>
        </w:rPr>
      </w:pPr>
    </w:p>
    <w:p w:rsidR="004A7762" w:rsidRDefault="004A7762" w:rsidP="00061C59">
      <w:pPr>
        <w:contextualSpacing/>
        <w:jc w:val="center"/>
        <w:rPr>
          <w:b/>
          <w:sz w:val="24"/>
          <w:szCs w:val="24"/>
        </w:rPr>
      </w:pPr>
    </w:p>
    <w:p w:rsidR="004A7762" w:rsidRDefault="004A7762" w:rsidP="00061C59">
      <w:pPr>
        <w:contextualSpacing/>
        <w:jc w:val="center"/>
        <w:rPr>
          <w:b/>
          <w:sz w:val="24"/>
          <w:szCs w:val="24"/>
        </w:rPr>
      </w:pP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061C59" w:rsidRPr="00CD0F2F" w:rsidRDefault="00061C59" w:rsidP="00061C59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043BF3" w:rsidRPr="00043BF3" w:rsidRDefault="00043BF3" w:rsidP="00043BF3">
      <w:pPr>
        <w:contextualSpacing/>
        <w:jc w:val="center"/>
        <w:rPr>
          <w:b/>
          <w:sz w:val="24"/>
          <w:szCs w:val="24"/>
        </w:rPr>
      </w:pPr>
      <w:r w:rsidRPr="00043BF3">
        <w:rPr>
          <w:b/>
          <w:sz w:val="24"/>
          <w:szCs w:val="24"/>
        </w:rPr>
        <w:t xml:space="preserve">«Энергоэффективность и повышение энергетической эффективности в Веселовском сельском поселении» </w:t>
      </w:r>
    </w:p>
    <w:p w:rsidR="00043BF3" w:rsidRPr="00043BF3" w:rsidRDefault="00043BF3" w:rsidP="00043BF3">
      <w:pPr>
        <w:contextualSpacing/>
        <w:jc w:val="center"/>
        <w:rPr>
          <w:b/>
          <w:sz w:val="28"/>
          <w:szCs w:val="28"/>
        </w:rPr>
      </w:pPr>
      <w:r w:rsidRPr="00043BF3">
        <w:rPr>
          <w:b/>
          <w:sz w:val="24"/>
          <w:szCs w:val="24"/>
          <w:u w:val="single"/>
        </w:rPr>
        <w:t>за 1 полугодие 2025 года</w:t>
      </w:r>
      <w:r w:rsidRPr="00043BF3">
        <w:rPr>
          <w:b/>
          <w:sz w:val="28"/>
          <w:szCs w:val="28"/>
          <w:vertAlign w:val="superscript"/>
        </w:rPr>
        <w:t xml:space="preserve"> </w:t>
      </w:r>
      <w:r w:rsidRPr="00043BF3">
        <w:rPr>
          <w:b/>
          <w:color w:val="FFFFFF"/>
          <w:sz w:val="28"/>
          <w:szCs w:val="28"/>
          <w:vertAlign w:val="superscript"/>
        </w:rPr>
        <w:footnoteReference w:id="7"/>
      </w:r>
    </w:p>
    <w:p w:rsidR="00061C59" w:rsidRPr="00333EAA" w:rsidRDefault="00061C59" w:rsidP="00061C5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CD0F2F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045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2"/>
        <w:gridCol w:w="1634"/>
        <w:gridCol w:w="949"/>
        <w:gridCol w:w="1134"/>
        <w:gridCol w:w="1148"/>
        <w:gridCol w:w="1070"/>
        <w:gridCol w:w="1303"/>
        <w:gridCol w:w="1341"/>
        <w:gridCol w:w="993"/>
        <w:gridCol w:w="992"/>
        <w:gridCol w:w="902"/>
        <w:gridCol w:w="992"/>
        <w:gridCol w:w="748"/>
      </w:tblGrid>
      <w:tr w:rsidR="00061C59" w:rsidRPr="00EA3B61" w:rsidTr="004A7762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949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Признак возрастания/ убыва</w:t>
            </w:r>
          </w:p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70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48" w:type="dxa"/>
            <w:vAlign w:val="center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061C59" w:rsidRPr="00C66703" w:rsidTr="004A7762">
        <w:trPr>
          <w:jc w:val="center"/>
        </w:trPr>
        <w:tc>
          <w:tcPr>
            <w:tcW w:w="567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061C59" w:rsidRPr="00C66703" w:rsidTr="004A7762">
        <w:trPr>
          <w:jc w:val="center"/>
        </w:trPr>
        <w:tc>
          <w:tcPr>
            <w:tcW w:w="15045" w:type="dxa"/>
            <w:gridSpan w:val="14"/>
          </w:tcPr>
          <w:p w:rsidR="00061C59" w:rsidRPr="00333EAA" w:rsidRDefault="00061C59" w:rsidP="00043BF3">
            <w:pPr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727F8D" w:rsidRPr="00085A33">
              <w:rPr>
                <w:sz w:val="24"/>
                <w:szCs w:val="24"/>
              </w:rPr>
              <w:t xml:space="preserve">«Обеспечена </w:t>
            </w:r>
            <w:r w:rsidR="00043BF3">
              <w:rPr>
                <w:sz w:val="24"/>
                <w:szCs w:val="24"/>
              </w:rPr>
              <w:t>оснащенность приборами учета используемых энергетических ресурсов</w:t>
            </w:r>
            <w:r w:rsidR="00727F8D" w:rsidRPr="00085A33">
              <w:rPr>
                <w:sz w:val="24"/>
                <w:szCs w:val="24"/>
              </w:rPr>
              <w:t>»</w:t>
            </w:r>
          </w:p>
        </w:tc>
      </w:tr>
      <w:tr w:rsidR="00061C59" w:rsidRPr="00C66703" w:rsidTr="004A7762">
        <w:trPr>
          <w:trHeight w:val="268"/>
          <w:jc w:val="center"/>
        </w:trPr>
        <w:tc>
          <w:tcPr>
            <w:tcW w:w="567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27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C47575" w:rsidRPr="00DA7F64" w:rsidRDefault="00C47575" w:rsidP="00C4757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 xml:space="preserve">Доля </w:t>
            </w:r>
            <w:r w:rsidRPr="00DA7F64">
              <w:rPr>
                <w:spacing w:val="-10"/>
                <w:sz w:val="24"/>
                <w:szCs w:val="24"/>
              </w:rPr>
              <w:t>муниципальных учреждений,</w:t>
            </w:r>
            <w:r w:rsidRPr="00DA7F64">
              <w:rPr>
                <w:sz w:val="24"/>
                <w:szCs w:val="24"/>
              </w:rPr>
              <w:t xml:space="preserve"> в которых расчеты </w:t>
            </w:r>
          </w:p>
          <w:p w:rsidR="00061C59" w:rsidRPr="00D366CE" w:rsidRDefault="00C47575" w:rsidP="00C47575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 xml:space="preserve">за потребление энергетических ресурсов осуществляются на основании показаний </w:t>
            </w:r>
            <w:r w:rsidRPr="00DA7F64">
              <w:rPr>
                <w:sz w:val="24"/>
                <w:szCs w:val="24"/>
              </w:rPr>
              <w:lastRenderedPageBreak/>
              <w:t xml:space="preserve">приборов учета, от общего количества  муниципальных учреждений на территории </w:t>
            </w:r>
            <w:r>
              <w:rPr>
                <w:sz w:val="24"/>
                <w:szCs w:val="24"/>
              </w:rPr>
              <w:t>Веселовского</w:t>
            </w:r>
            <w:r w:rsidRPr="00DA7F64">
              <w:rPr>
                <w:sz w:val="24"/>
                <w:szCs w:val="24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949" w:type="dxa"/>
          </w:tcPr>
          <w:p w:rsidR="00061C59" w:rsidRPr="00D366CE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lastRenderedPageBreak/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061C59" w:rsidRPr="00D366CE" w:rsidRDefault="0019006B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148" w:type="dxa"/>
          </w:tcPr>
          <w:p w:rsidR="00061C59" w:rsidRPr="00D366CE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061C59" w:rsidRPr="00333EAA" w:rsidRDefault="0019006B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333EAA" w:rsidRDefault="0019006B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:rsidR="00061C59" w:rsidRPr="00333EAA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7575" w:rsidRPr="00C66703" w:rsidTr="004A7762">
        <w:trPr>
          <w:trHeight w:val="268"/>
          <w:jc w:val="center"/>
        </w:trPr>
        <w:tc>
          <w:tcPr>
            <w:tcW w:w="567" w:type="dxa"/>
          </w:tcPr>
          <w:p w:rsidR="00C47575" w:rsidRDefault="0019006B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272" w:type="dxa"/>
          </w:tcPr>
          <w:p w:rsidR="00C47575" w:rsidRPr="00333EAA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19006B" w:rsidRPr="00DA7F64" w:rsidRDefault="0019006B" w:rsidP="0019006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 xml:space="preserve">Количество муниципальных учреждений, в </w:t>
            </w:r>
            <w:r w:rsidRPr="00DA7F64">
              <w:rPr>
                <w:spacing w:val="-10"/>
                <w:sz w:val="24"/>
                <w:szCs w:val="24"/>
              </w:rPr>
              <w:t xml:space="preserve">которых расчеты </w:t>
            </w:r>
          </w:p>
          <w:p w:rsidR="0019006B" w:rsidRDefault="0019006B" w:rsidP="0019006B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A7F64">
              <w:rPr>
                <w:spacing w:val="-10"/>
                <w:sz w:val="24"/>
                <w:szCs w:val="24"/>
              </w:rPr>
              <w:t>за потребление</w:t>
            </w:r>
            <w:r w:rsidRPr="00DA7F64">
              <w:rPr>
                <w:sz w:val="24"/>
                <w:szCs w:val="24"/>
              </w:rPr>
              <w:t xml:space="preserve"> энергетических ресурсов осуществляются на основании </w:t>
            </w:r>
            <w:r w:rsidRPr="00DA7F64">
              <w:rPr>
                <w:spacing w:val="-10"/>
                <w:sz w:val="24"/>
                <w:szCs w:val="24"/>
              </w:rPr>
              <w:t xml:space="preserve">показаний приборов учета (имеющих </w:t>
            </w:r>
            <w:r w:rsidRPr="00DA7F64">
              <w:rPr>
                <w:spacing w:val="-10"/>
                <w:sz w:val="24"/>
                <w:szCs w:val="24"/>
              </w:rPr>
              <w:lastRenderedPageBreak/>
              <w:t>техническую возможность их установки)</w:t>
            </w:r>
          </w:p>
          <w:p w:rsidR="00C47575" w:rsidRPr="00DA7F64" w:rsidRDefault="00C47575" w:rsidP="00C47575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C47575" w:rsidRPr="00D366CE" w:rsidRDefault="0019006B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C47575" w:rsidRDefault="0019006B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148" w:type="dxa"/>
          </w:tcPr>
          <w:p w:rsidR="00C47575" w:rsidRDefault="0019006B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C47575" w:rsidRDefault="0019006B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C47575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C47575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7575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575" w:rsidRDefault="0019006B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C47575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575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47575" w:rsidRDefault="00C47575" w:rsidP="003123FB">
            <w:pPr>
              <w:jc w:val="center"/>
              <w:rPr>
                <w:sz w:val="24"/>
                <w:szCs w:val="24"/>
              </w:rPr>
            </w:pPr>
          </w:p>
        </w:tc>
      </w:tr>
      <w:tr w:rsidR="00727F8D" w:rsidRPr="00C66703" w:rsidTr="004A7762">
        <w:trPr>
          <w:trHeight w:val="268"/>
          <w:jc w:val="center"/>
        </w:trPr>
        <w:tc>
          <w:tcPr>
            <w:tcW w:w="15045" w:type="dxa"/>
            <w:gridSpan w:val="14"/>
          </w:tcPr>
          <w:p w:rsidR="00727F8D" w:rsidRDefault="00727F8D" w:rsidP="00C47575">
            <w:pPr>
              <w:jc w:val="center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lastRenderedPageBreak/>
              <w:t xml:space="preserve">2. Задача </w:t>
            </w:r>
            <w:r>
              <w:rPr>
                <w:sz w:val="24"/>
                <w:szCs w:val="24"/>
              </w:rPr>
              <w:t xml:space="preserve">комплекса процессных мероприятий </w:t>
            </w:r>
            <w:r w:rsidRPr="00085A33">
              <w:rPr>
                <w:sz w:val="24"/>
                <w:szCs w:val="24"/>
              </w:rPr>
              <w:t>«</w:t>
            </w:r>
            <w:r w:rsidR="00C47575">
              <w:rPr>
                <w:sz w:val="24"/>
                <w:szCs w:val="24"/>
              </w:rPr>
              <w:t>увеличение количества учреждений, в которых реализуется мероприятия программ энергосбережения и повышения энергетической эффективности</w:t>
            </w:r>
            <w:r w:rsidRPr="00085A33">
              <w:rPr>
                <w:sz w:val="24"/>
                <w:szCs w:val="24"/>
              </w:rPr>
              <w:t>»</w:t>
            </w:r>
          </w:p>
        </w:tc>
      </w:tr>
      <w:tr w:rsidR="00727F8D" w:rsidRPr="00C66703" w:rsidTr="004A7762">
        <w:trPr>
          <w:trHeight w:val="268"/>
          <w:jc w:val="center"/>
        </w:trPr>
        <w:tc>
          <w:tcPr>
            <w:tcW w:w="567" w:type="dxa"/>
          </w:tcPr>
          <w:p w:rsidR="00727F8D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272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2A22EE" w:rsidRPr="00DA7F64" w:rsidRDefault="002A22EE" w:rsidP="002A22EE">
            <w:pPr>
              <w:spacing w:line="228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 xml:space="preserve">Количество муниципальных учреждений, сотрудники которых проинформированы </w:t>
            </w:r>
          </w:p>
          <w:p w:rsidR="002A22EE" w:rsidRPr="00DA7F64" w:rsidRDefault="002A22EE" w:rsidP="002A22EE">
            <w:pPr>
              <w:spacing w:line="228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 xml:space="preserve">об энергосберегающих мероприятиях </w:t>
            </w:r>
          </w:p>
          <w:p w:rsidR="002A22EE" w:rsidRPr="00DA7F64" w:rsidRDefault="002A22EE" w:rsidP="002A22EE">
            <w:pPr>
              <w:spacing w:line="228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 xml:space="preserve">и о способах энергосбережения </w:t>
            </w:r>
          </w:p>
          <w:p w:rsidR="00727F8D" w:rsidRPr="00B6414A" w:rsidRDefault="002A22EE" w:rsidP="002A22EE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DA7F64">
              <w:rPr>
                <w:sz w:val="24"/>
                <w:szCs w:val="24"/>
              </w:rPr>
              <w:t>и повышения энергетической эффективности</w:t>
            </w:r>
          </w:p>
        </w:tc>
        <w:tc>
          <w:tcPr>
            <w:tcW w:w="949" w:type="dxa"/>
          </w:tcPr>
          <w:p w:rsidR="00727F8D" w:rsidRPr="00D366CE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727F8D" w:rsidRPr="00D366CE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A22EE">
              <w:rPr>
                <w:sz w:val="24"/>
                <w:szCs w:val="24"/>
              </w:rPr>
              <w:t>П</w:t>
            </w:r>
          </w:p>
        </w:tc>
        <w:tc>
          <w:tcPr>
            <w:tcW w:w="1148" w:type="dxa"/>
          </w:tcPr>
          <w:p w:rsidR="00727F8D" w:rsidRPr="00D366CE" w:rsidRDefault="00727F8D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727F8D" w:rsidRPr="00333EAA" w:rsidRDefault="002A22EE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333EAA" w:rsidRDefault="002A22EE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:rsidR="00727F8D" w:rsidRPr="00333EAA" w:rsidRDefault="00727F8D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7762" w:rsidRDefault="004A7762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4A7762" w:rsidRDefault="004A7762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4A7762" w:rsidRDefault="004A7762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4A7762" w:rsidRDefault="004A7762" w:rsidP="00061C59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061C59" w:rsidRPr="009E117F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818"/>
        <w:gridCol w:w="800"/>
        <w:gridCol w:w="760"/>
        <w:gridCol w:w="1067"/>
        <w:gridCol w:w="917"/>
        <w:gridCol w:w="934"/>
        <w:gridCol w:w="1050"/>
        <w:gridCol w:w="1067"/>
        <w:gridCol w:w="1067"/>
        <w:gridCol w:w="1530"/>
        <w:gridCol w:w="872"/>
        <w:gridCol w:w="851"/>
      </w:tblGrid>
      <w:tr w:rsidR="00061C59" w:rsidRPr="009E117F" w:rsidTr="002D0F0D">
        <w:trPr>
          <w:trHeight w:val="986"/>
        </w:trPr>
        <w:tc>
          <w:tcPr>
            <w:tcW w:w="71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818" w:type="dxa"/>
            <w:vAlign w:val="center"/>
          </w:tcPr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061C59" w:rsidRPr="00D44E57" w:rsidRDefault="00061C59" w:rsidP="003123FB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6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91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5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872" w:type="dxa"/>
            <w:vAlign w:val="center"/>
          </w:tcPr>
          <w:p w:rsidR="00061C59" w:rsidRPr="00D44E57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851" w:type="dxa"/>
            <w:vAlign w:val="center"/>
          </w:tcPr>
          <w:p w:rsidR="00061C59" w:rsidRPr="00D44E57" w:rsidRDefault="00061C59" w:rsidP="003123FB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061C59" w:rsidRPr="009E117F" w:rsidTr="002D0F0D">
        <w:trPr>
          <w:trHeight w:val="181"/>
        </w:trPr>
        <w:tc>
          <w:tcPr>
            <w:tcW w:w="71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91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872" w:type="dxa"/>
          </w:tcPr>
          <w:p w:rsidR="00061C59" w:rsidRPr="009E117F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61C59" w:rsidRPr="009E117F" w:rsidRDefault="00061C59" w:rsidP="003123FB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061C59" w:rsidRPr="009E117F" w:rsidTr="002D0F0D">
        <w:trPr>
          <w:trHeight w:val="181"/>
        </w:trPr>
        <w:tc>
          <w:tcPr>
            <w:tcW w:w="15168" w:type="dxa"/>
            <w:gridSpan w:val="15"/>
          </w:tcPr>
          <w:p w:rsidR="00061C59" w:rsidRPr="00D44E57" w:rsidRDefault="00061C59" w:rsidP="002A22EE">
            <w:pPr>
              <w:widowControl w:val="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</w:t>
            </w:r>
            <w:r w:rsidR="00F46697" w:rsidRPr="00085A33">
              <w:rPr>
                <w:sz w:val="24"/>
                <w:szCs w:val="24"/>
              </w:rPr>
              <w:t xml:space="preserve">Обеспечена </w:t>
            </w:r>
            <w:r w:rsidR="002A22EE">
              <w:rPr>
                <w:sz w:val="24"/>
                <w:szCs w:val="24"/>
              </w:rPr>
              <w:t>освещенность приборами учета используемых энергетических ресурсов муниципальных учреждений</w:t>
            </w:r>
            <w:r w:rsidRPr="00F34195">
              <w:rPr>
                <w:sz w:val="24"/>
                <w:szCs w:val="24"/>
              </w:rPr>
              <w:t>»</w:t>
            </w:r>
          </w:p>
        </w:tc>
      </w:tr>
      <w:tr w:rsidR="00061C59" w:rsidRPr="009E117F" w:rsidTr="002D0F0D">
        <w:trPr>
          <w:trHeight w:val="181"/>
        </w:trPr>
        <w:tc>
          <w:tcPr>
            <w:tcW w:w="710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 w:rsidR="00F46697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46697" w:rsidRPr="00085A33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1.1</w:t>
            </w:r>
          </w:p>
          <w:p w:rsidR="00061C59" w:rsidRPr="00104D18" w:rsidRDefault="00F46697" w:rsidP="002A22EE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«</w:t>
            </w:r>
            <w:r w:rsidR="002A22EE">
              <w:rPr>
                <w:sz w:val="24"/>
                <w:szCs w:val="24"/>
              </w:rPr>
              <w:t>Установка/ замена приборов учета потребляемых энергоресурсов</w:t>
            </w:r>
            <w:r w:rsidRPr="00085A3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D44E57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18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D44E57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:rsidR="00061C59" w:rsidRPr="00D44E57" w:rsidRDefault="002A22EE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61C59" w:rsidRPr="00D44E57" w:rsidRDefault="002A22EE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061C59" w:rsidRDefault="00D3224E" w:rsidP="00D3224E">
            <w:pPr>
              <w:jc w:val="center"/>
            </w:pPr>
            <w:r>
              <w:rPr>
                <w:color w:val="000000"/>
                <w:sz w:val="24"/>
              </w:rPr>
              <w:t>Старший инспектор</w:t>
            </w:r>
            <w:r w:rsidR="00061C59">
              <w:rPr>
                <w:color w:val="000000"/>
                <w:sz w:val="24"/>
              </w:rPr>
              <w:t xml:space="preserve"> по вопросам муниципального хозяйства </w:t>
            </w:r>
            <w:r>
              <w:rPr>
                <w:color w:val="000000"/>
                <w:sz w:val="24"/>
              </w:rPr>
              <w:t>–</w:t>
            </w:r>
            <w:r w:rsidR="00061C5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Плотная О.В</w:t>
            </w:r>
            <w:r w:rsidR="00061C5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72" w:type="dxa"/>
          </w:tcPr>
          <w:p w:rsidR="00061C59" w:rsidRPr="00D44E57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1C59" w:rsidRPr="00D44E57" w:rsidRDefault="00061C59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697" w:rsidRPr="009E117F" w:rsidTr="002D0F0D">
        <w:trPr>
          <w:trHeight w:val="181"/>
        </w:trPr>
        <w:tc>
          <w:tcPr>
            <w:tcW w:w="15168" w:type="dxa"/>
            <w:gridSpan w:val="15"/>
          </w:tcPr>
          <w:p w:rsidR="00F46697" w:rsidRDefault="00F46697" w:rsidP="007A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34195">
              <w:rPr>
                <w:sz w:val="24"/>
                <w:szCs w:val="24"/>
              </w:rPr>
              <w:t>Задача комплекса процессных мероприятий «</w:t>
            </w:r>
            <w:r w:rsidR="007A458A">
              <w:rPr>
                <w:sz w:val="24"/>
                <w:szCs w:val="24"/>
              </w:rPr>
              <w:t>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</w:t>
            </w:r>
            <w:r w:rsidRPr="00F34195">
              <w:rPr>
                <w:sz w:val="24"/>
                <w:szCs w:val="24"/>
              </w:rPr>
              <w:t>»</w:t>
            </w:r>
          </w:p>
        </w:tc>
      </w:tr>
      <w:tr w:rsidR="00236EC5" w:rsidRPr="009E117F" w:rsidTr="002D0F0D">
        <w:trPr>
          <w:trHeight w:val="181"/>
        </w:trPr>
        <w:tc>
          <w:tcPr>
            <w:tcW w:w="710" w:type="dxa"/>
          </w:tcPr>
          <w:p w:rsidR="00236EC5" w:rsidRPr="00D44E57" w:rsidRDefault="00236EC5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924" w:type="dxa"/>
          </w:tcPr>
          <w:p w:rsidR="00236EC5" w:rsidRDefault="00236EC5" w:rsidP="007A458A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2.1 </w:t>
            </w:r>
            <w:r w:rsidRPr="00085A33">
              <w:rPr>
                <w:sz w:val="24"/>
                <w:szCs w:val="24"/>
              </w:rPr>
              <w:t>«</w:t>
            </w:r>
            <w:r w:rsidR="007A458A">
              <w:rPr>
                <w:sz w:val="24"/>
                <w:szCs w:val="24"/>
              </w:rPr>
              <w:t xml:space="preserve">Замена ламп накаливания и других неэффективных </w:t>
            </w:r>
            <w:r w:rsidR="007A458A">
              <w:rPr>
                <w:sz w:val="24"/>
                <w:szCs w:val="24"/>
              </w:rPr>
              <w:lastRenderedPageBreak/>
              <w:t>элементов систем освещения</w:t>
            </w:r>
            <w:r w:rsidRPr="00085A33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18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236EC5" w:rsidRDefault="00D3224E" w:rsidP="00FE37B9">
            <w:pPr>
              <w:jc w:val="center"/>
            </w:pPr>
            <w:r>
              <w:rPr>
                <w:color w:val="000000"/>
                <w:sz w:val="24"/>
              </w:rPr>
              <w:t xml:space="preserve">Старший инспектор по вопросам муниципального хозяйства – </w:t>
            </w:r>
            <w:r>
              <w:rPr>
                <w:color w:val="000000"/>
                <w:sz w:val="24"/>
              </w:rPr>
              <w:lastRenderedPageBreak/>
              <w:t>Плотная О.В</w:t>
            </w:r>
          </w:p>
        </w:tc>
        <w:tc>
          <w:tcPr>
            <w:tcW w:w="872" w:type="dxa"/>
          </w:tcPr>
          <w:p w:rsidR="00236EC5" w:rsidRPr="00D44E57" w:rsidRDefault="00236EC5" w:rsidP="00FE37B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236EC5" w:rsidRPr="00D44E57" w:rsidRDefault="00236EC5" w:rsidP="00FE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F8A" w:rsidRPr="009E117F" w:rsidTr="002D0F0D">
        <w:trPr>
          <w:trHeight w:val="181"/>
        </w:trPr>
        <w:tc>
          <w:tcPr>
            <w:tcW w:w="710" w:type="dxa"/>
          </w:tcPr>
          <w:p w:rsidR="00F13F8A" w:rsidRPr="009E117F" w:rsidRDefault="00F13F8A" w:rsidP="007A458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  <w:r w:rsidR="007A458A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F13F8A" w:rsidRPr="00EE4C70" w:rsidRDefault="00F13F8A" w:rsidP="007A458A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EE4C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1.3</w:t>
            </w:r>
            <w:r w:rsidRPr="00EE4C70">
              <w:rPr>
                <w:sz w:val="24"/>
                <w:szCs w:val="24"/>
              </w:rPr>
              <w:t xml:space="preserve">. </w:t>
            </w:r>
            <w:r w:rsidRPr="007237D5">
              <w:rPr>
                <w:sz w:val="24"/>
                <w:szCs w:val="24"/>
              </w:rPr>
              <w:t>Заключен муниципальный контракт</w:t>
            </w:r>
            <w:r w:rsidR="007A458A">
              <w:rPr>
                <w:sz w:val="24"/>
                <w:szCs w:val="24"/>
              </w:rPr>
              <w:t>а</w:t>
            </w:r>
            <w:r w:rsidRPr="007237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</w:tcPr>
          <w:p w:rsidR="00F13F8A" w:rsidRPr="009E117F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F13F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</w:t>
            </w:r>
            <w:r w:rsidR="00F13F8A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февраля2025 г</w:t>
            </w:r>
          </w:p>
        </w:tc>
        <w:tc>
          <w:tcPr>
            <w:tcW w:w="1067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F13F8A" w:rsidRDefault="00F13F8A" w:rsidP="006057E2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 w:rsidR="006057E2">
              <w:rPr>
                <w:color w:val="000000"/>
                <w:sz w:val="24"/>
              </w:rPr>
              <w:t xml:space="preserve">первой категории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  <w:r w:rsidR="006057E2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72" w:type="dxa"/>
          </w:tcPr>
          <w:p w:rsidR="00F13F8A" w:rsidRPr="00D44E57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F8A" w:rsidRPr="00D44E57" w:rsidRDefault="00F13F8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458A" w:rsidRPr="009E117F" w:rsidTr="002D0F0D">
        <w:trPr>
          <w:trHeight w:val="181"/>
        </w:trPr>
        <w:tc>
          <w:tcPr>
            <w:tcW w:w="710" w:type="dxa"/>
          </w:tcPr>
          <w:p w:rsidR="007A458A" w:rsidRPr="00E15C00" w:rsidRDefault="007A458A" w:rsidP="007A458A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924" w:type="dxa"/>
          </w:tcPr>
          <w:p w:rsidR="007A458A" w:rsidRPr="00EE4C70" w:rsidRDefault="007A458A" w:rsidP="007A458A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E4C70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</w:t>
            </w:r>
            <w:r w:rsidRPr="00EE4C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1.4</w:t>
            </w:r>
            <w:r w:rsidRPr="00EE4C70">
              <w:rPr>
                <w:sz w:val="24"/>
                <w:szCs w:val="24"/>
              </w:rPr>
              <w:t xml:space="preserve">. </w:t>
            </w:r>
            <w:r w:rsidRPr="007237D5">
              <w:rPr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</w:p>
        </w:tc>
        <w:tc>
          <w:tcPr>
            <w:tcW w:w="801" w:type="dxa"/>
          </w:tcPr>
          <w:p w:rsidR="007A458A" w:rsidRPr="009E117F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7A458A" w:rsidRPr="00D44E57" w:rsidRDefault="007A458A" w:rsidP="007D4CB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 2025 г</w:t>
            </w:r>
          </w:p>
        </w:tc>
        <w:tc>
          <w:tcPr>
            <w:tcW w:w="1067" w:type="dxa"/>
          </w:tcPr>
          <w:p w:rsidR="007A458A" w:rsidRPr="00D44E57" w:rsidRDefault="007A458A" w:rsidP="007D4CB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февраля2025 г</w:t>
            </w:r>
          </w:p>
        </w:tc>
        <w:tc>
          <w:tcPr>
            <w:tcW w:w="1067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A458A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Pr="00D44E57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вопросам муниципального хозяйства</w:t>
            </w:r>
            <w:r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Плотная О.В</w:t>
            </w:r>
          </w:p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A458A" w:rsidRPr="00D44E57" w:rsidRDefault="007A458A" w:rsidP="003123F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A458A" w:rsidRPr="00D44E57" w:rsidRDefault="007A458A" w:rsidP="0031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5BE0" w:rsidRDefault="00D15BE0" w:rsidP="00061C59">
      <w:pPr>
        <w:spacing w:after="160" w:line="264" w:lineRule="auto"/>
        <w:jc w:val="center"/>
        <w:rPr>
          <w:sz w:val="24"/>
          <w:szCs w:val="24"/>
        </w:rPr>
      </w:pPr>
    </w:p>
    <w:p w:rsidR="00D15BE0" w:rsidRDefault="00D15BE0" w:rsidP="00061C59">
      <w:pPr>
        <w:spacing w:after="160" w:line="264" w:lineRule="auto"/>
        <w:jc w:val="center"/>
        <w:rPr>
          <w:sz w:val="24"/>
          <w:szCs w:val="24"/>
        </w:rPr>
      </w:pPr>
    </w:p>
    <w:p w:rsidR="00D15BE0" w:rsidRDefault="00D15BE0" w:rsidP="00061C59">
      <w:pPr>
        <w:spacing w:after="160" w:line="264" w:lineRule="auto"/>
        <w:jc w:val="center"/>
        <w:rPr>
          <w:sz w:val="24"/>
          <w:szCs w:val="24"/>
        </w:rPr>
      </w:pPr>
    </w:p>
    <w:p w:rsidR="00D15BE0" w:rsidRDefault="00D15BE0" w:rsidP="00061C59">
      <w:pPr>
        <w:spacing w:after="160" w:line="264" w:lineRule="auto"/>
        <w:jc w:val="center"/>
        <w:rPr>
          <w:sz w:val="24"/>
          <w:szCs w:val="24"/>
        </w:rPr>
      </w:pPr>
    </w:p>
    <w:p w:rsidR="00D15BE0" w:rsidRDefault="00D15BE0" w:rsidP="00061C59">
      <w:pPr>
        <w:spacing w:after="160" w:line="264" w:lineRule="auto"/>
        <w:jc w:val="center"/>
        <w:rPr>
          <w:sz w:val="24"/>
          <w:szCs w:val="24"/>
        </w:rPr>
      </w:pPr>
    </w:p>
    <w:p w:rsidR="00D15BE0" w:rsidRDefault="00D15BE0" w:rsidP="00061C59">
      <w:pPr>
        <w:spacing w:after="160" w:line="264" w:lineRule="auto"/>
        <w:jc w:val="center"/>
        <w:rPr>
          <w:sz w:val="24"/>
          <w:szCs w:val="24"/>
        </w:rPr>
      </w:pPr>
    </w:p>
    <w:p w:rsidR="002D0F0D" w:rsidRDefault="002D0F0D" w:rsidP="00061C59">
      <w:pPr>
        <w:spacing w:after="160" w:line="264" w:lineRule="auto"/>
        <w:jc w:val="center"/>
        <w:rPr>
          <w:sz w:val="24"/>
          <w:szCs w:val="24"/>
        </w:rPr>
      </w:pPr>
    </w:p>
    <w:p w:rsidR="00061C59" w:rsidRPr="00E15C00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910" w:type="dxa"/>
        <w:jc w:val="center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"/>
        <w:gridCol w:w="7322"/>
        <w:gridCol w:w="1155"/>
        <w:gridCol w:w="15"/>
        <w:gridCol w:w="993"/>
        <w:gridCol w:w="44"/>
        <w:gridCol w:w="1110"/>
        <w:gridCol w:w="41"/>
        <w:gridCol w:w="988"/>
        <w:gridCol w:w="73"/>
        <w:gridCol w:w="697"/>
        <w:gridCol w:w="41"/>
        <w:gridCol w:w="1314"/>
        <w:gridCol w:w="6"/>
        <w:gridCol w:w="1078"/>
        <w:gridCol w:w="26"/>
      </w:tblGrid>
      <w:tr w:rsidR="00061C59" w:rsidRPr="00AC56B9" w:rsidTr="002D0F0D">
        <w:trPr>
          <w:gridBefore w:val="1"/>
          <w:wBefore w:w="7" w:type="dxa"/>
          <w:trHeight w:val="411"/>
          <w:jc w:val="center"/>
        </w:trPr>
        <w:tc>
          <w:tcPr>
            <w:tcW w:w="7322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17" w:type="dxa"/>
            <w:gridSpan w:val="5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840" w:type="dxa"/>
            <w:gridSpan w:val="5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314" w:type="dxa"/>
            <w:vAlign w:val="center"/>
          </w:tcPr>
          <w:p w:rsidR="00061C59" w:rsidRPr="007A52BA" w:rsidRDefault="006E6587" w:rsidP="003123F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исполнения</w:t>
            </w:r>
            <w:r w:rsidR="00061C59" w:rsidRPr="007A52BA">
              <w:rPr>
                <w:sz w:val="22"/>
                <w:szCs w:val="22"/>
              </w:rPr>
              <w:t>(6)/(3)*100</w:t>
            </w:r>
            <w:bookmarkStart w:id="3" w:name="_Ref129274543"/>
            <w:r w:rsidR="00061C59" w:rsidRPr="007A52BA">
              <w:rPr>
                <w:sz w:val="22"/>
                <w:szCs w:val="22"/>
                <w:vertAlign w:val="superscript"/>
              </w:rPr>
              <w:footnoteReference w:id="8"/>
            </w:r>
            <w:bookmarkEnd w:id="3"/>
          </w:p>
        </w:tc>
        <w:tc>
          <w:tcPr>
            <w:tcW w:w="1110" w:type="dxa"/>
            <w:gridSpan w:val="3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061C59" w:rsidRPr="00AC56B9" w:rsidTr="0044270A">
        <w:trPr>
          <w:gridAfter w:val="1"/>
          <w:wAfter w:w="26" w:type="dxa"/>
          <w:trHeight w:val="603"/>
          <w:jc w:val="center"/>
        </w:trPr>
        <w:tc>
          <w:tcPr>
            <w:tcW w:w="7329" w:type="dxa"/>
            <w:gridSpan w:val="2"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1037" w:type="dxa"/>
            <w:gridSpan w:val="2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151" w:type="dxa"/>
            <w:gridSpan w:val="2"/>
            <w:vAlign w:val="center"/>
          </w:tcPr>
          <w:p w:rsidR="00061C59" w:rsidRPr="007A52BA" w:rsidRDefault="00061C59" w:rsidP="0044270A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061" w:type="dxa"/>
            <w:gridSpan w:val="2"/>
            <w:vAlign w:val="center"/>
          </w:tcPr>
          <w:p w:rsidR="00061C59" w:rsidRPr="007A52BA" w:rsidRDefault="00061C59" w:rsidP="0044270A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</w:p>
        </w:tc>
        <w:tc>
          <w:tcPr>
            <w:tcW w:w="697" w:type="dxa"/>
            <w:vAlign w:val="center"/>
          </w:tcPr>
          <w:p w:rsidR="00061C59" w:rsidRPr="007A52BA" w:rsidRDefault="00061C59" w:rsidP="003123FB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361" w:type="dxa"/>
            <w:gridSpan w:val="3"/>
            <w:vAlign w:val="center"/>
          </w:tcPr>
          <w:p w:rsidR="00061C59" w:rsidRPr="00AC56B9" w:rsidRDefault="00061C59" w:rsidP="002D0F0D">
            <w:pPr>
              <w:ind w:left="-144" w:firstLine="144"/>
              <w:rPr>
                <w:szCs w:val="22"/>
              </w:rPr>
            </w:pPr>
          </w:p>
        </w:tc>
        <w:tc>
          <w:tcPr>
            <w:tcW w:w="1078" w:type="dxa"/>
            <w:vAlign w:val="center"/>
          </w:tcPr>
          <w:p w:rsidR="00061C59" w:rsidRPr="00AC56B9" w:rsidRDefault="00061C59" w:rsidP="003123FB">
            <w:pPr>
              <w:rPr>
                <w:szCs w:val="22"/>
              </w:rPr>
            </w:pPr>
          </w:p>
        </w:tc>
      </w:tr>
      <w:tr w:rsidR="00061C59" w:rsidRPr="00AC56B9" w:rsidTr="002D0F0D">
        <w:trPr>
          <w:gridBefore w:val="1"/>
          <w:wBefore w:w="7" w:type="dxa"/>
          <w:trHeight w:val="218"/>
          <w:jc w:val="center"/>
        </w:trPr>
        <w:tc>
          <w:tcPr>
            <w:tcW w:w="7322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155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1008" w:type="dxa"/>
            <w:gridSpan w:val="2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029" w:type="dxa"/>
            <w:gridSpan w:val="2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811" w:type="dxa"/>
            <w:gridSpan w:val="3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314" w:type="dxa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1110" w:type="dxa"/>
            <w:gridSpan w:val="3"/>
            <w:vAlign w:val="center"/>
          </w:tcPr>
          <w:p w:rsidR="00061C59" w:rsidRPr="00AC56B9" w:rsidRDefault="00061C59" w:rsidP="003123FB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6E6587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</w:tcPr>
          <w:p w:rsidR="006E6587" w:rsidRPr="00085A33" w:rsidRDefault="006E6587" w:rsidP="00D15BE0">
            <w:pPr>
              <w:widowControl w:val="0"/>
              <w:outlineLvl w:val="2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>Комплекс процессных мероприятий 1 «</w:t>
            </w:r>
            <w:r w:rsidR="00D15BE0">
              <w:rPr>
                <w:sz w:val="24"/>
                <w:szCs w:val="24"/>
              </w:rPr>
              <w:t xml:space="preserve">Энергосбережение и повышение энергетической эффективности в Веселовском сельском поселении. </w:t>
            </w:r>
            <w:r w:rsidRPr="00085A33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155" w:type="dxa"/>
            <w:vAlign w:val="bottom"/>
          </w:tcPr>
          <w:p w:rsidR="006E6587" w:rsidRPr="00085A33" w:rsidRDefault="00D15BE0" w:rsidP="00D15B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08" w:type="dxa"/>
            <w:gridSpan w:val="2"/>
            <w:vAlign w:val="bottom"/>
          </w:tcPr>
          <w:p w:rsidR="006E6587" w:rsidRPr="00085A33" w:rsidRDefault="00D15BE0" w:rsidP="00D15B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4" w:type="dxa"/>
            <w:gridSpan w:val="2"/>
            <w:vAlign w:val="bottom"/>
          </w:tcPr>
          <w:p w:rsidR="006E6587" w:rsidRPr="00085A33" w:rsidRDefault="00D15BE0" w:rsidP="00D15B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vAlign w:val="bottom"/>
          </w:tcPr>
          <w:p w:rsidR="006E6587" w:rsidRPr="007A52BA" w:rsidRDefault="006057E2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6E6587" w:rsidRPr="007A52BA" w:rsidRDefault="006057E2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6E6587" w:rsidRPr="007A52BA" w:rsidRDefault="006057E2" w:rsidP="00FE37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6E6587" w:rsidRPr="00AC56B9" w:rsidRDefault="006E6587" w:rsidP="006E6587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15BE0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</w:tcPr>
          <w:p w:rsidR="00D15BE0" w:rsidRPr="00085A33" w:rsidRDefault="00D15BE0" w:rsidP="00FE37B9">
            <w:pPr>
              <w:widowControl w:val="0"/>
              <w:rPr>
                <w:sz w:val="24"/>
                <w:szCs w:val="24"/>
              </w:rPr>
            </w:pPr>
            <w:r w:rsidRPr="00085A3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55" w:type="dxa"/>
            <w:vAlign w:val="bottom"/>
          </w:tcPr>
          <w:p w:rsidR="00D15BE0" w:rsidRPr="00085A33" w:rsidRDefault="00D15BE0" w:rsidP="00D15B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08" w:type="dxa"/>
            <w:gridSpan w:val="2"/>
            <w:vAlign w:val="bottom"/>
          </w:tcPr>
          <w:p w:rsidR="00D15BE0" w:rsidRPr="00085A33" w:rsidRDefault="00D15BE0" w:rsidP="00D15B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4" w:type="dxa"/>
            <w:gridSpan w:val="2"/>
            <w:vAlign w:val="bottom"/>
          </w:tcPr>
          <w:p w:rsidR="00D15BE0" w:rsidRPr="00085A33" w:rsidRDefault="00D15BE0" w:rsidP="00D15B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vAlign w:val="bottom"/>
          </w:tcPr>
          <w:p w:rsidR="00D15BE0" w:rsidRPr="007A52BA" w:rsidRDefault="00D15BE0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D15BE0" w:rsidRPr="007A52BA" w:rsidRDefault="00D15BE0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D15BE0" w:rsidRPr="007A52BA" w:rsidRDefault="00D15BE0" w:rsidP="00FE40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D15BE0" w:rsidRPr="00396CE2" w:rsidRDefault="00D15BE0" w:rsidP="006E6587">
            <w:pPr>
              <w:jc w:val="right"/>
            </w:pPr>
            <w:r>
              <w:t>-</w:t>
            </w:r>
          </w:p>
        </w:tc>
      </w:tr>
      <w:tr w:rsidR="006E6587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6057E2" w:rsidRDefault="006E6587" w:rsidP="00D15BE0">
            <w:pPr>
              <w:widowControl w:val="0"/>
              <w:outlineLvl w:val="2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Мероприятие (результат) 1.1 «</w:t>
            </w:r>
            <w:r w:rsidR="00D15BE0">
              <w:rPr>
                <w:sz w:val="24"/>
                <w:szCs w:val="24"/>
              </w:rPr>
              <w:t>Установка/ замена приборов учета потребляемых энергоресурсов</w:t>
            </w:r>
            <w:r w:rsidRPr="006057E2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155" w:type="dxa"/>
            <w:vAlign w:val="bottom"/>
          </w:tcPr>
          <w:p w:rsidR="006E6587" w:rsidRPr="006057E2" w:rsidRDefault="006E6587" w:rsidP="00D15BE0">
            <w:pPr>
              <w:widowControl w:val="0"/>
              <w:jc w:val="center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gridSpan w:val="2"/>
            <w:vAlign w:val="bottom"/>
          </w:tcPr>
          <w:p w:rsidR="006E6587" w:rsidRPr="006057E2" w:rsidRDefault="006E6587" w:rsidP="00D15BE0">
            <w:pPr>
              <w:widowControl w:val="0"/>
              <w:jc w:val="center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gridSpan w:val="2"/>
            <w:vAlign w:val="bottom"/>
          </w:tcPr>
          <w:p w:rsidR="006E6587" w:rsidRPr="006057E2" w:rsidRDefault="006E6587" w:rsidP="00D15BE0">
            <w:pPr>
              <w:widowControl w:val="0"/>
              <w:jc w:val="center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1029" w:type="dxa"/>
            <w:gridSpan w:val="2"/>
            <w:vAlign w:val="bottom"/>
          </w:tcPr>
          <w:p w:rsidR="006E6587" w:rsidRPr="006057E2" w:rsidRDefault="006E6587" w:rsidP="006E6587">
            <w:pPr>
              <w:jc w:val="right"/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6E6587" w:rsidRDefault="006E6587" w:rsidP="006E6587">
            <w:pPr>
              <w:jc w:val="right"/>
            </w:pPr>
            <w:r w:rsidRPr="00A322DA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6E6587" w:rsidRDefault="006E6587" w:rsidP="006E6587">
            <w:pPr>
              <w:jc w:val="right"/>
            </w:pPr>
            <w:r w:rsidRPr="00A322DA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6E6587" w:rsidRPr="00396CE2" w:rsidRDefault="006E6587" w:rsidP="006E6587">
            <w:pPr>
              <w:jc w:val="right"/>
            </w:pPr>
            <w:r>
              <w:t>-</w:t>
            </w:r>
          </w:p>
        </w:tc>
      </w:tr>
      <w:tr w:rsidR="006E6587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587" w:rsidRPr="006057E2" w:rsidRDefault="006E6587" w:rsidP="00FE37B9">
            <w:pPr>
              <w:widowControl w:val="0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55" w:type="dxa"/>
            <w:vAlign w:val="bottom"/>
          </w:tcPr>
          <w:p w:rsidR="006E6587" w:rsidRPr="006057E2" w:rsidRDefault="006E6587" w:rsidP="00D15BE0">
            <w:pPr>
              <w:widowControl w:val="0"/>
              <w:jc w:val="center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gridSpan w:val="2"/>
            <w:vAlign w:val="bottom"/>
          </w:tcPr>
          <w:p w:rsidR="006E6587" w:rsidRPr="006057E2" w:rsidRDefault="006E6587" w:rsidP="00D15BE0">
            <w:pPr>
              <w:widowControl w:val="0"/>
              <w:jc w:val="center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1154" w:type="dxa"/>
            <w:gridSpan w:val="2"/>
            <w:vAlign w:val="bottom"/>
          </w:tcPr>
          <w:p w:rsidR="006E6587" w:rsidRPr="006057E2" w:rsidRDefault="006E6587" w:rsidP="00D15BE0">
            <w:pPr>
              <w:widowControl w:val="0"/>
              <w:jc w:val="center"/>
              <w:rPr>
                <w:sz w:val="24"/>
                <w:szCs w:val="24"/>
              </w:rPr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1029" w:type="dxa"/>
            <w:gridSpan w:val="2"/>
            <w:vAlign w:val="bottom"/>
          </w:tcPr>
          <w:p w:rsidR="006E6587" w:rsidRPr="006057E2" w:rsidRDefault="006E6587" w:rsidP="006E6587">
            <w:pPr>
              <w:jc w:val="right"/>
            </w:pPr>
            <w:r w:rsidRPr="006057E2"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6E6587" w:rsidRDefault="006E6587" w:rsidP="006E6587">
            <w:pPr>
              <w:jc w:val="right"/>
            </w:pPr>
            <w:r w:rsidRPr="00A322DA"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6E6587" w:rsidRDefault="006E6587" w:rsidP="006E6587">
            <w:pPr>
              <w:jc w:val="right"/>
            </w:pPr>
            <w:r w:rsidRPr="00A322DA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6E6587" w:rsidRPr="00396CE2" w:rsidRDefault="006E6587" w:rsidP="006E6587">
            <w:pPr>
              <w:jc w:val="right"/>
            </w:pPr>
            <w:r>
              <w:t>-</w:t>
            </w:r>
          </w:p>
        </w:tc>
      </w:tr>
      <w:tr w:rsidR="00D15BE0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BE0" w:rsidRPr="006057E2" w:rsidRDefault="00D15BE0" w:rsidP="00FE37B9">
            <w:pPr>
              <w:widowControl w:val="0"/>
              <w:outlineLvl w:val="2"/>
              <w:rPr>
                <w:sz w:val="22"/>
                <w:szCs w:val="22"/>
              </w:rPr>
            </w:pPr>
            <w:r w:rsidRPr="006057E2">
              <w:rPr>
                <w:sz w:val="22"/>
                <w:szCs w:val="22"/>
              </w:rPr>
              <w:t>Мероприятие (результат) 2.1 «</w:t>
            </w:r>
            <w:r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</w:t>
            </w:r>
            <w:r w:rsidRPr="006057E2">
              <w:rPr>
                <w:sz w:val="22"/>
                <w:szCs w:val="22"/>
              </w:rPr>
              <w:t>»</w:t>
            </w:r>
          </w:p>
          <w:p w:rsidR="00D15BE0" w:rsidRPr="006057E2" w:rsidRDefault="00D15BE0" w:rsidP="00FE37B9">
            <w:pPr>
              <w:widowControl w:val="0"/>
              <w:outlineLvl w:val="2"/>
              <w:rPr>
                <w:sz w:val="22"/>
                <w:szCs w:val="22"/>
              </w:rPr>
            </w:pPr>
            <w:r w:rsidRPr="006057E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155" w:type="dxa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08" w:type="dxa"/>
            <w:gridSpan w:val="2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4" w:type="dxa"/>
            <w:gridSpan w:val="2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D15BE0" w:rsidRPr="00396CE2" w:rsidRDefault="00D15BE0" w:rsidP="006E6587">
            <w:pPr>
              <w:jc w:val="right"/>
            </w:pPr>
            <w:r>
              <w:t>-</w:t>
            </w:r>
          </w:p>
        </w:tc>
      </w:tr>
      <w:tr w:rsidR="00D15BE0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BE0" w:rsidRPr="006057E2" w:rsidRDefault="00D15BE0" w:rsidP="00FE37B9">
            <w:pPr>
              <w:widowControl w:val="0"/>
              <w:rPr>
                <w:sz w:val="22"/>
                <w:szCs w:val="22"/>
              </w:rPr>
            </w:pPr>
            <w:r w:rsidRPr="006057E2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55" w:type="dxa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08" w:type="dxa"/>
            <w:gridSpan w:val="2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4" w:type="dxa"/>
            <w:gridSpan w:val="2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D15BE0" w:rsidRDefault="00D15BE0" w:rsidP="00D30C81">
            <w:pPr>
              <w:jc w:val="right"/>
            </w:pPr>
            <w:r>
              <w:t>-</w:t>
            </w:r>
          </w:p>
        </w:tc>
      </w:tr>
      <w:tr w:rsidR="00D15BE0" w:rsidRPr="00AC56B9" w:rsidTr="002D0F0D">
        <w:trPr>
          <w:gridBefore w:val="1"/>
          <w:wBefore w:w="7" w:type="dxa"/>
          <w:trHeight w:val="262"/>
          <w:jc w:val="center"/>
        </w:trPr>
        <w:tc>
          <w:tcPr>
            <w:tcW w:w="7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BE0" w:rsidRPr="006057E2" w:rsidRDefault="00D15BE0" w:rsidP="00D15BE0">
            <w:pPr>
              <w:widowControl w:val="0"/>
              <w:jc w:val="center"/>
              <w:rPr>
                <w:sz w:val="22"/>
                <w:szCs w:val="22"/>
              </w:rPr>
            </w:pPr>
            <w:r w:rsidRPr="006057E2">
              <w:rPr>
                <w:sz w:val="22"/>
                <w:szCs w:val="22"/>
              </w:rPr>
              <w:t>951 0</w:t>
            </w:r>
            <w:r>
              <w:rPr>
                <w:sz w:val="22"/>
                <w:szCs w:val="22"/>
              </w:rPr>
              <w:t>1</w:t>
            </w:r>
            <w:r w:rsidRPr="006057E2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4</w:t>
            </w:r>
            <w:r w:rsidRPr="006057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</w:t>
            </w:r>
            <w:r w:rsidRPr="006057E2">
              <w:rPr>
                <w:sz w:val="22"/>
                <w:szCs w:val="22"/>
              </w:rPr>
              <w:t xml:space="preserve"> 4 01 281</w:t>
            </w:r>
            <w:r>
              <w:rPr>
                <w:sz w:val="22"/>
                <w:szCs w:val="22"/>
              </w:rPr>
              <w:t>8</w:t>
            </w:r>
            <w:r w:rsidRPr="006057E2">
              <w:rPr>
                <w:sz w:val="22"/>
                <w:szCs w:val="22"/>
              </w:rPr>
              <w:t>0 240</w:t>
            </w:r>
          </w:p>
        </w:tc>
        <w:tc>
          <w:tcPr>
            <w:tcW w:w="1155" w:type="dxa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08" w:type="dxa"/>
            <w:gridSpan w:val="2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4" w:type="dxa"/>
            <w:gridSpan w:val="2"/>
            <w:vAlign w:val="bottom"/>
          </w:tcPr>
          <w:p w:rsidR="00D15BE0" w:rsidRPr="00085A33" w:rsidRDefault="00D15BE0" w:rsidP="007D4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gridSpan w:val="3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bottom"/>
          </w:tcPr>
          <w:p w:rsidR="00D15BE0" w:rsidRPr="007A52BA" w:rsidRDefault="00D15BE0" w:rsidP="007D4C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3"/>
            <w:vAlign w:val="bottom"/>
          </w:tcPr>
          <w:p w:rsidR="00D15BE0" w:rsidRDefault="00D15BE0" w:rsidP="006E6587">
            <w:pPr>
              <w:jc w:val="right"/>
            </w:pPr>
            <w:r>
              <w:t>-</w:t>
            </w:r>
          </w:p>
        </w:tc>
      </w:tr>
    </w:tbl>
    <w:p w:rsidR="00B87476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061C59" w:rsidRPr="00B87476" w:rsidRDefault="00061C59" w:rsidP="00B87476">
      <w:pPr>
        <w:rPr>
          <w:sz w:val="32"/>
          <w:szCs w:val="32"/>
        </w:rPr>
        <w:sectPr w:rsidR="00061C59" w:rsidRPr="00B87476" w:rsidSect="004A7762">
          <w:pgSz w:w="16840" w:h="11907" w:orient="landscape"/>
          <w:pgMar w:top="1701" w:right="624" w:bottom="709" w:left="964" w:header="720" w:footer="720" w:gutter="0"/>
          <w:cols w:space="720"/>
        </w:sect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D23110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</w:p>
    <w:p w:rsidR="00D23110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D23110">
        <w:rPr>
          <w:sz w:val="28"/>
          <w:szCs w:val="28"/>
        </w:rPr>
        <w:t>Энергоэффективность и развитие энергетики</w:t>
      </w:r>
      <w:r w:rsidRPr="00121769">
        <w:rPr>
          <w:sz w:val="28"/>
          <w:szCs w:val="28"/>
        </w:rPr>
        <w:t xml:space="preserve">» </w:t>
      </w:r>
    </w:p>
    <w:p w:rsidR="00061C59" w:rsidRDefault="00061C59" w:rsidP="00D23110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  <w:r w:rsidRPr="002E37B3">
        <w:rPr>
          <w:b/>
          <w:sz w:val="28"/>
          <w:szCs w:val="28"/>
        </w:rPr>
        <w:t>по итогам 1 полугодия 202</w:t>
      </w:r>
      <w:r>
        <w:rPr>
          <w:b/>
          <w:sz w:val="28"/>
          <w:szCs w:val="28"/>
        </w:rPr>
        <w:t>5</w:t>
      </w:r>
      <w:r w:rsidRPr="002E37B3">
        <w:rPr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641B9C" w:rsidRPr="009A0BD7">
        <w:rPr>
          <w:sz w:val="28"/>
          <w:szCs w:val="28"/>
        </w:rPr>
        <w:t>Охрана окружающей среды</w:t>
      </w:r>
      <w:r w:rsidR="00641B9C">
        <w:rPr>
          <w:sz w:val="28"/>
          <w:szCs w:val="28"/>
        </w:rPr>
        <w:t xml:space="preserve"> </w:t>
      </w:r>
      <w:r w:rsidR="00641B9C" w:rsidRPr="009A0BD7">
        <w:rPr>
          <w:sz w:val="28"/>
          <w:szCs w:val="28"/>
        </w:rPr>
        <w:t>и рациональное природопользование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2A0679">
        <w:rPr>
          <w:sz w:val="28"/>
          <w:szCs w:val="28"/>
        </w:rPr>
        <w:t>6</w:t>
      </w:r>
      <w:r w:rsidR="00D23110"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061C59" w:rsidRPr="00B52CAC" w:rsidTr="00061C59">
        <w:trPr>
          <w:trHeight w:val="132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D2311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D23110">
              <w:rPr>
                <w:sz w:val="28"/>
              </w:rPr>
              <w:t>2,0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D23110">
              <w:rPr>
                <w:sz w:val="28"/>
              </w:rPr>
              <w:t>2,0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061C59">
              <w:rPr>
                <w:sz w:val="28"/>
              </w:rPr>
              <w:t>1 полугодия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D23110">
              <w:rPr>
                <w:sz w:val="28"/>
              </w:rPr>
              <w:t>0,0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D23110">
              <w:rPr>
                <w:sz w:val="28"/>
              </w:rPr>
              <w:t>0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D23110">
        <w:rPr>
          <w:sz w:val="28"/>
          <w:szCs w:val="28"/>
        </w:rPr>
        <w:t xml:space="preserve">Энергоэффективность и развитие энергетики </w:t>
      </w:r>
      <w:r w:rsidRPr="00B52CAC">
        <w:rPr>
          <w:sz w:val="28"/>
        </w:rPr>
        <w:t>» включает в себя следующие структурные элементы: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D23110">
        <w:rPr>
          <w:sz w:val="28"/>
          <w:szCs w:val="28"/>
        </w:rPr>
        <w:t>Энергоэффективность и развитие энергетики в</w:t>
      </w:r>
      <w:r w:rsidR="00641B9C" w:rsidRPr="00641B9C">
        <w:rPr>
          <w:sz w:val="28"/>
          <w:szCs w:val="28"/>
        </w:rPr>
        <w:t xml:space="preserve">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641B9C">
        <w:rPr>
          <w:sz w:val="28"/>
          <w:szCs w:val="28"/>
        </w:rPr>
        <w:t xml:space="preserve">»; </w:t>
      </w:r>
    </w:p>
    <w:p w:rsidR="00061C59" w:rsidRPr="00641B9C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>Комплекс процессных мероприятий – «</w:t>
      </w:r>
      <w:r w:rsidR="00D23110">
        <w:rPr>
          <w:sz w:val="28"/>
          <w:szCs w:val="28"/>
        </w:rPr>
        <w:t xml:space="preserve">Энергоэффективность и развитие энергетики </w:t>
      </w:r>
      <w:r w:rsidR="00641B9C" w:rsidRPr="00641B9C">
        <w:rPr>
          <w:sz w:val="28"/>
          <w:szCs w:val="28"/>
        </w:rPr>
        <w:t xml:space="preserve">на территории </w:t>
      </w:r>
      <w:r w:rsidR="00E5139D">
        <w:rPr>
          <w:sz w:val="28"/>
          <w:szCs w:val="28"/>
        </w:rPr>
        <w:t>Веселовского</w:t>
      </w:r>
      <w:r w:rsidR="00641B9C" w:rsidRPr="00641B9C">
        <w:rPr>
          <w:sz w:val="28"/>
          <w:szCs w:val="28"/>
        </w:rPr>
        <w:t xml:space="preserve"> сельского поселения</w:t>
      </w:r>
      <w:r w:rsidRPr="00641B9C">
        <w:rPr>
          <w:sz w:val="28"/>
          <w:szCs w:val="28"/>
        </w:rPr>
        <w:t>».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D23110">
        <w:rPr>
          <w:sz w:val="28"/>
          <w:szCs w:val="28"/>
        </w:rPr>
        <w:t>Энергоэффективность и развитие энергетики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D23110">
        <w:rPr>
          <w:sz w:val="28"/>
        </w:rPr>
        <w:t>2</w:t>
      </w:r>
      <w:r w:rsidR="00641B9C"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D23110">
        <w:rPr>
          <w:sz w:val="28"/>
          <w:szCs w:val="28"/>
        </w:rPr>
        <w:t>Энергоэффективность и развитие энергетики</w:t>
      </w:r>
      <w:r w:rsidR="00641B9C" w:rsidRPr="00641B9C">
        <w:rPr>
          <w:sz w:val="28"/>
          <w:szCs w:val="28"/>
        </w:rPr>
        <w:t xml:space="preserve">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D23110">
        <w:rPr>
          <w:sz w:val="28"/>
        </w:rPr>
        <w:t>2,0</w:t>
      </w:r>
      <w:r w:rsidRPr="00B52CAC">
        <w:rPr>
          <w:sz w:val="28"/>
        </w:rPr>
        <w:t xml:space="preserve"> тыс. рублей, сводной бюджетной росписью – </w:t>
      </w:r>
      <w:r w:rsidR="00D23110">
        <w:rPr>
          <w:sz w:val="28"/>
        </w:rPr>
        <w:t>2,0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A0679">
        <w:rPr>
          <w:sz w:val="28"/>
        </w:rPr>
        <w:t>0,0</w:t>
      </w:r>
      <w:r w:rsidRPr="00B52CAC">
        <w:rPr>
          <w:sz w:val="28"/>
        </w:rPr>
        <w:t xml:space="preserve"> тыс. рублей.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В рамках комплекса процессных мероприятий </w:t>
      </w:r>
      <w:r w:rsidR="00D23110">
        <w:rPr>
          <w:sz w:val="28"/>
          <w:szCs w:val="28"/>
        </w:rPr>
        <w:t>Энергоэффективность и развитие энергетики</w:t>
      </w:r>
      <w:r w:rsidR="00641B9C" w:rsidRPr="00641B9C">
        <w:rPr>
          <w:sz w:val="28"/>
          <w:szCs w:val="28"/>
        </w:rPr>
        <w:t xml:space="preserve">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>» в 2025 году предусмотрено  мероприяти</w:t>
      </w:r>
      <w:r w:rsidR="00641B9C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061C59" w:rsidRDefault="00061C59" w:rsidP="00061C5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D23110">
        <w:rPr>
          <w:sz w:val="28"/>
          <w:szCs w:val="28"/>
        </w:rPr>
        <w:t>«Энергоэффективность и развитие энергетики</w:t>
      </w:r>
      <w:r w:rsidR="00641B9C" w:rsidRPr="00641B9C">
        <w:rPr>
          <w:sz w:val="28"/>
          <w:szCs w:val="28"/>
        </w:rPr>
        <w:t xml:space="preserve"> в </w:t>
      </w:r>
      <w:r w:rsidR="00D3224E">
        <w:rPr>
          <w:sz w:val="28"/>
          <w:szCs w:val="28"/>
        </w:rPr>
        <w:t>Веселовском</w:t>
      </w:r>
      <w:r w:rsidR="00641B9C"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оценивается на основании </w:t>
      </w:r>
      <w:r w:rsidR="00D23110">
        <w:rPr>
          <w:sz w:val="28"/>
          <w:szCs w:val="28"/>
        </w:rPr>
        <w:t>4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061C59" w:rsidRDefault="00061C59" w:rsidP="00061C5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D23110">
        <w:rPr>
          <w:sz w:val="28"/>
        </w:rPr>
        <w:t>2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641B9C">
        <w:rPr>
          <w:sz w:val="28"/>
        </w:rPr>
        <w:t>3, в установленный срок -3</w:t>
      </w:r>
      <w:r w:rsidRPr="001F54BB">
        <w:rPr>
          <w:sz w:val="28"/>
        </w:rPr>
        <w:t xml:space="preserve">. </w:t>
      </w:r>
    </w:p>
    <w:p w:rsidR="00641B9C" w:rsidRDefault="00641B9C" w:rsidP="00061C59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641B9C">
        <w:rPr>
          <w:sz w:val="28"/>
          <w:szCs w:val="28"/>
        </w:rPr>
        <w:t xml:space="preserve">Проведен сход граждан по вопросам </w:t>
      </w:r>
      <w:r w:rsidR="00D23110">
        <w:rPr>
          <w:sz w:val="28"/>
          <w:szCs w:val="28"/>
        </w:rPr>
        <w:t>энергосбережения</w:t>
      </w:r>
      <w:r w:rsidR="00D66BB0">
        <w:rPr>
          <w:sz w:val="28"/>
          <w:szCs w:val="28"/>
        </w:rPr>
        <w:t>.</w:t>
      </w:r>
    </w:p>
    <w:p w:rsidR="00641B9C" w:rsidRDefault="00641B9C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контракт на </w:t>
      </w:r>
      <w:r w:rsidR="00D23110">
        <w:rPr>
          <w:sz w:val="28"/>
          <w:szCs w:val="28"/>
        </w:rPr>
        <w:t>энергоэффективность и развитие энергетики в Веселовском сельском поселении не заключался</w:t>
      </w:r>
    </w:p>
    <w:p w:rsidR="00D66BB0" w:rsidRPr="00D66BB0" w:rsidRDefault="00D66BB0" w:rsidP="00061C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6BB0">
        <w:rPr>
          <w:sz w:val="28"/>
          <w:szCs w:val="28"/>
        </w:rPr>
        <w:t xml:space="preserve">Проведены беседы со школьниками по вопросам </w:t>
      </w:r>
      <w:r w:rsidR="00D23110">
        <w:rPr>
          <w:sz w:val="28"/>
          <w:szCs w:val="28"/>
        </w:rPr>
        <w:t>поведения с электро приборами</w:t>
      </w:r>
    </w:p>
    <w:p w:rsidR="00061C59" w:rsidRPr="00DB05E3" w:rsidRDefault="00D66BB0" w:rsidP="00D231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1C59" w:rsidRPr="001F54BB">
        <w:rPr>
          <w:sz w:val="28"/>
        </w:rPr>
        <w:t>Достижение контрольных точек запланировано до конца года</w:t>
      </w:r>
      <w:r w:rsidR="006776E2">
        <w:rPr>
          <w:sz w:val="28"/>
        </w:rPr>
        <w:t>.</w:t>
      </w:r>
    </w:p>
    <w:p w:rsidR="00146E17" w:rsidRDefault="00061C59" w:rsidP="00D23110">
      <w:pPr>
        <w:jc w:val="both"/>
        <w:rPr>
          <w:sz w:val="28"/>
          <w:szCs w:val="28"/>
        </w:rPr>
      </w:pPr>
      <w:r w:rsidRPr="00DB05E3">
        <w:rPr>
          <w:sz w:val="28"/>
          <w:szCs w:val="28"/>
        </w:rPr>
        <w:tab/>
      </w:r>
    </w:p>
    <w:p w:rsidR="006776E2" w:rsidRPr="00146E17" w:rsidRDefault="00146E17" w:rsidP="00D23110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</w:t>
      </w:r>
    </w:p>
    <w:sectPr w:rsidR="006776E2" w:rsidRPr="00146E17" w:rsidSect="006776E2">
      <w:pgSz w:w="11907" w:h="16840"/>
      <w:pgMar w:top="113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88" w:rsidRDefault="00CD2F88">
      <w:r>
        <w:separator/>
      </w:r>
    </w:p>
  </w:endnote>
  <w:endnote w:type="continuationSeparator" w:id="1">
    <w:p w:rsidR="00CD2F88" w:rsidRDefault="00CD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88" w:rsidRDefault="00CD2F88">
      <w:r>
        <w:separator/>
      </w:r>
    </w:p>
  </w:footnote>
  <w:footnote w:type="continuationSeparator" w:id="1">
    <w:p w:rsidR="00CD2F88" w:rsidRDefault="00CD2F88">
      <w:r>
        <w:continuationSeparator/>
      </w:r>
    </w:p>
  </w:footnote>
  <w:footnote w:id="2">
    <w:p w:rsidR="00061C59" w:rsidRPr="00ED7FFA" w:rsidRDefault="00061C59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061C59" w:rsidRPr="00ED7FFA" w:rsidRDefault="00061C59" w:rsidP="00061C59">
      <w:pPr>
        <w:pStyle w:val="Footnote"/>
        <w:spacing w:after="0"/>
        <w:contextualSpacing/>
        <w:jc w:val="both"/>
      </w:pPr>
    </w:p>
  </w:footnote>
  <w:footnote w:id="4">
    <w:p w:rsidR="00061C59" w:rsidRDefault="00061C59" w:rsidP="00061C59">
      <w:pPr>
        <w:pStyle w:val="Footnote"/>
        <w:spacing w:after="0"/>
      </w:pPr>
    </w:p>
  </w:footnote>
  <w:footnote w:id="5">
    <w:p w:rsidR="00061C59" w:rsidRPr="00E97C47" w:rsidRDefault="00061C59" w:rsidP="00061C59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061C59" w:rsidRDefault="00061C59" w:rsidP="00061C59">
      <w:pPr>
        <w:pStyle w:val="Footnote"/>
        <w:rPr>
          <w:shd w:val="clear" w:color="auto" w:fill="4BF357"/>
        </w:rPr>
      </w:pPr>
    </w:p>
  </w:footnote>
  <w:footnote w:id="7">
    <w:p w:rsidR="00043BF3" w:rsidRPr="00ED7FFA" w:rsidRDefault="00043BF3" w:rsidP="00043BF3">
      <w:pPr>
        <w:pStyle w:val="Footnote"/>
        <w:spacing w:after="0"/>
        <w:contextualSpacing/>
        <w:jc w:val="both"/>
      </w:pPr>
    </w:p>
  </w:footnote>
  <w:footnote w:id="8">
    <w:p w:rsidR="00061C59" w:rsidRPr="00AC56B9" w:rsidRDefault="00061C59" w:rsidP="00061C59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FA01353"/>
    <w:multiLevelType w:val="hybridMultilevel"/>
    <w:tmpl w:val="D4229CD4"/>
    <w:lvl w:ilvl="0" w:tplc="EADED2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3"/>
  </w:num>
  <w:num w:numId="6">
    <w:abstractNumId w:val="7"/>
  </w:num>
  <w:num w:numId="7">
    <w:abstractNumId w:val="27"/>
  </w:num>
  <w:num w:numId="8">
    <w:abstractNumId w:val="26"/>
  </w:num>
  <w:num w:numId="9">
    <w:abstractNumId w:val="33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8"/>
  </w:num>
  <w:num w:numId="30">
    <w:abstractNumId w:val="9"/>
  </w:num>
  <w:num w:numId="31">
    <w:abstractNumId w:val="12"/>
  </w:num>
  <w:num w:numId="32">
    <w:abstractNumId w:val="23"/>
  </w:num>
  <w:num w:numId="33">
    <w:abstractNumId w:val="31"/>
  </w:num>
  <w:num w:numId="34">
    <w:abstractNumId w:val="32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3BF3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006B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0679"/>
    <w:rsid w:val="002A175B"/>
    <w:rsid w:val="002A22EE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0F0D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70A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A7762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0E54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8FF"/>
    <w:rsid w:val="0057790F"/>
    <w:rsid w:val="005817AD"/>
    <w:rsid w:val="00582CCB"/>
    <w:rsid w:val="00583D8D"/>
    <w:rsid w:val="005849EF"/>
    <w:rsid w:val="00587973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58A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1740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7320"/>
    <w:rsid w:val="0084042B"/>
    <w:rsid w:val="008410E7"/>
    <w:rsid w:val="00844730"/>
    <w:rsid w:val="00844C57"/>
    <w:rsid w:val="008459A0"/>
    <w:rsid w:val="00846AC6"/>
    <w:rsid w:val="00846C12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50F9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0DA7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75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2F88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463C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5BE0"/>
    <w:rsid w:val="00D165E9"/>
    <w:rsid w:val="00D16DD6"/>
    <w:rsid w:val="00D174D4"/>
    <w:rsid w:val="00D23110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02D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C4"/>
    <w:rsid w:val="00FF17EC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7E174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E174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174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740"/>
    <w:rPr>
      <w:sz w:val="28"/>
    </w:rPr>
  </w:style>
  <w:style w:type="paragraph" w:styleId="a5">
    <w:name w:val="Body Text Indent"/>
    <w:basedOn w:val="a"/>
    <w:rsid w:val="007E174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E1740"/>
    <w:pPr>
      <w:jc w:val="center"/>
    </w:pPr>
    <w:rPr>
      <w:sz w:val="28"/>
    </w:rPr>
  </w:style>
  <w:style w:type="paragraph" w:styleId="a6">
    <w:name w:val="footer"/>
    <w:basedOn w:val="a"/>
    <w:rsid w:val="007E1740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E174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E1740"/>
  </w:style>
  <w:style w:type="paragraph" w:styleId="20">
    <w:name w:val="Body Text 2"/>
    <w:basedOn w:val="a"/>
    <w:rsid w:val="007E174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7E1740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7E1740"/>
    <w:rPr>
      <w:color w:val="000000"/>
      <w:sz w:val="24"/>
      <w:szCs w:val="24"/>
    </w:rPr>
  </w:style>
  <w:style w:type="paragraph" w:customStyle="1" w:styleId="postan0">
    <w:name w:val="postan"/>
    <w:basedOn w:val="a"/>
    <w:rsid w:val="007E174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E17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174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E17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F6D5-58E4-4321-B3B0-67D03576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10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2025-07-14T05:54:00Z</dcterms:created>
  <dcterms:modified xsi:type="dcterms:W3CDTF">2025-07-14T05:54:00Z</dcterms:modified>
</cp:coreProperties>
</file>